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878" w:rsidRDefault="00B74091">
      <w:pPr>
        <w:pStyle w:val="Data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287079</wp:posOffset>
            </wp:positionH>
            <wp:positionV relativeFrom="paragraph">
              <wp:posOffset>-716634</wp:posOffset>
            </wp:positionV>
            <wp:extent cx="4997302" cy="1583623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560" cy="15947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878" w:rsidRDefault="00275878">
      <w:pPr>
        <w:pStyle w:val="Data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-893135</wp:posOffset>
                </wp:positionH>
                <wp:positionV relativeFrom="paragraph">
                  <wp:posOffset>255477</wp:posOffset>
                </wp:positionV>
                <wp:extent cx="7740502" cy="63367"/>
                <wp:effectExtent l="0" t="0" r="32385" b="32385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0502" cy="633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D1ACE" id="Connettore 1 4" o:spid="_x0000_s1026" style="position:absolute;flip:y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35pt,20.1pt" to="539.1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" strokecolor="#141414 [3204]" strokeweight=".5pt">
                <v:stroke joinstyle="miter"/>
              </v:line>
            </w:pict>
          </mc:Fallback>
        </mc:AlternateContent>
      </w:r>
    </w:p>
    <w:p w:rsidR="002B3007" w:rsidRDefault="002B3007">
      <w:pPr>
        <w:pStyle w:val="Data"/>
        <w:rPr>
          <w:rFonts w:ascii="Calibri" w:hAnsi="Calibri"/>
          <w:sz w:val="20"/>
        </w:rPr>
      </w:pPr>
    </w:p>
    <w:p w:rsidR="00AB38F4" w:rsidRDefault="006E0EA0" w:rsidP="006E0EA0">
      <w:pPr>
        <w:pStyle w:val="Indirizzo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                                          </w:t>
      </w:r>
    </w:p>
    <w:p w:rsidR="00AB38F4" w:rsidRDefault="00AB38F4" w:rsidP="006E0EA0">
      <w:pPr>
        <w:pStyle w:val="Indirizzo"/>
        <w:jc w:val="center"/>
        <w:rPr>
          <w:rFonts w:ascii="Calibri" w:hAnsi="Calibri"/>
          <w:sz w:val="20"/>
        </w:rPr>
      </w:pPr>
    </w:p>
    <w:p w:rsidR="00AB38F4" w:rsidRDefault="00AB38F4" w:rsidP="006E0EA0">
      <w:pPr>
        <w:pStyle w:val="Indirizzo"/>
        <w:jc w:val="center"/>
        <w:rPr>
          <w:rFonts w:ascii="Calibri" w:hAnsi="Calibri"/>
          <w:sz w:val="20"/>
        </w:rPr>
      </w:pPr>
    </w:p>
    <w:p w:rsidR="006E0EA0" w:rsidRDefault="006E0EA0" w:rsidP="002017C1">
      <w:pPr>
        <w:pStyle w:val="Indirizzo"/>
        <w:ind w:left="4320" w:firstLine="72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</w:t>
      </w:r>
      <w:r w:rsidR="002017C1">
        <w:rPr>
          <w:rFonts w:ascii="Calibri" w:hAnsi="Calibri"/>
          <w:sz w:val="20"/>
        </w:rPr>
        <w:t xml:space="preserve">                                  </w:t>
      </w:r>
      <w:r w:rsidR="00452F24">
        <w:rPr>
          <w:rFonts w:ascii="Calibri" w:hAnsi="Calibri"/>
          <w:sz w:val="20"/>
        </w:rPr>
        <w:t xml:space="preserve">  Spett.le Istituto S</w:t>
      </w:r>
      <w:r w:rsidR="002017C1">
        <w:rPr>
          <w:rFonts w:ascii="Calibri" w:hAnsi="Calibri"/>
          <w:sz w:val="20"/>
        </w:rPr>
        <w:t>colastico</w:t>
      </w:r>
    </w:p>
    <w:p w:rsidR="006E0EA0" w:rsidRPr="009C51B0" w:rsidRDefault="006E0EA0" w:rsidP="006E0EA0">
      <w:pPr>
        <w:pStyle w:val="Indirizzo"/>
        <w:jc w:val="center"/>
        <w:rPr>
          <w:rFonts w:ascii="Calibri" w:hAnsi="Calibri"/>
          <w:sz w:val="20"/>
        </w:rPr>
      </w:pPr>
    </w:p>
    <w:p w:rsidR="00545504" w:rsidRDefault="00AB38F4" w:rsidP="00545504">
      <w:pPr>
        <w:rPr>
          <w:b/>
          <w:sz w:val="24"/>
        </w:rPr>
      </w:pPr>
      <w:r>
        <w:rPr>
          <w:b/>
          <w:sz w:val="24"/>
        </w:rPr>
        <w:t xml:space="preserve">Prot.  n.  </w:t>
      </w:r>
      <w:r w:rsidR="002017C1">
        <w:rPr>
          <w:b/>
          <w:sz w:val="24"/>
        </w:rPr>
        <w:t>87</w:t>
      </w:r>
      <w:r>
        <w:rPr>
          <w:b/>
          <w:sz w:val="24"/>
        </w:rPr>
        <w:t xml:space="preserve">     del   </w:t>
      </w:r>
      <w:r w:rsidR="005C62A7">
        <w:rPr>
          <w:b/>
          <w:sz w:val="24"/>
        </w:rPr>
        <w:t>29</w:t>
      </w:r>
      <w:r w:rsidR="00281B89">
        <w:rPr>
          <w:b/>
          <w:sz w:val="24"/>
        </w:rPr>
        <w:t>/04/2019</w:t>
      </w:r>
    </w:p>
    <w:p w:rsidR="006E0EA0" w:rsidRDefault="00545504" w:rsidP="00AB38F4">
      <w:pPr>
        <w:jc w:val="both"/>
        <w:rPr>
          <w:b/>
          <w:sz w:val="24"/>
        </w:rPr>
      </w:pPr>
      <w:r w:rsidRPr="00275878">
        <w:rPr>
          <w:b/>
          <w:sz w:val="24"/>
        </w:rPr>
        <w:t xml:space="preserve">Oggetto: Richiesta </w:t>
      </w:r>
      <w:r w:rsidR="00D4221B">
        <w:rPr>
          <w:b/>
          <w:sz w:val="24"/>
        </w:rPr>
        <w:t xml:space="preserve">accoglienza presso le vostre sedi </w:t>
      </w:r>
      <w:r w:rsidR="006E0EA0">
        <w:rPr>
          <w:b/>
          <w:sz w:val="24"/>
        </w:rPr>
        <w:t xml:space="preserve"> per attivita’ di </w:t>
      </w:r>
      <w:r w:rsidRPr="00275878">
        <w:rPr>
          <w:b/>
          <w:sz w:val="24"/>
        </w:rPr>
        <w:t xml:space="preserve">stage </w:t>
      </w:r>
      <w:r w:rsidR="00D4221B">
        <w:rPr>
          <w:b/>
          <w:sz w:val="24"/>
        </w:rPr>
        <w:t xml:space="preserve">ore </w:t>
      </w:r>
      <w:r w:rsidR="002017C1">
        <w:rPr>
          <w:b/>
          <w:sz w:val="24"/>
        </w:rPr>
        <w:t>15</w:t>
      </w:r>
      <w:r w:rsidR="006E0EA0">
        <w:rPr>
          <w:b/>
          <w:sz w:val="24"/>
        </w:rPr>
        <w:t>0</w:t>
      </w:r>
      <w:r w:rsidR="002017C1">
        <w:rPr>
          <w:b/>
          <w:sz w:val="24"/>
        </w:rPr>
        <w:t xml:space="preserve"> </w:t>
      </w:r>
      <w:r w:rsidR="00D4221B">
        <w:rPr>
          <w:b/>
          <w:sz w:val="24"/>
        </w:rPr>
        <w:t xml:space="preserve">per il </w:t>
      </w:r>
      <w:r>
        <w:rPr>
          <w:b/>
          <w:sz w:val="24"/>
        </w:rPr>
        <w:t xml:space="preserve">corso </w:t>
      </w:r>
      <w:r w:rsidR="006E0EA0" w:rsidRPr="006E0EA0">
        <w:rPr>
          <w:b/>
          <w:sz w:val="24"/>
        </w:rPr>
        <w:t xml:space="preserve">Tecnico per l'assistenza all' autonomia personale, alla comunicazione e all'inclusione sociale a favore di persone con disabilità – </w:t>
      </w:r>
      <w:r w:rsidR="002017C1">
        <w:rPr>
          <w:b/>
          <w:sz w:val="24"/>
        </w:rPr>
        <w:t>assistente educativo</w:t>
      </w:r>
    </w:p>
    <w:p w:rsidR="00D4221B" w:rsidRPr="00AB38F4" w:rsidRDefault="00AB38F4" w:rsidP="00AB38F4">
      <w:pPr>
        <w:jc w:val="both"/>
        <w:rPr>
          <w:rFonts w:ascii="Calibri" w:hAnsi="Calibri"/>
          <w:sz w:val="24"/>
          <w:szCs w:val="24"/>
        </w:rPr>
      </w:pPr>
      <w:r w:rsidRPr="00AB38F4">
        <w:rPr>
          <w:rFonts w:ascii="Calibri" w:hAnsi="Calibri"/>
          <w:sz w:val="24"/>
          <w:szCs w:val="24"/>
        </w:rPr>
        <w:t xml:space="preserve">                 Con la presente si  </w:t>
      </w:r>
      <w:r w:rsidR="006E0EA0" w:rsidRPr="00AB38F4">
        <w:rPr>
          <w:rFonts w:ascii="Calibri" w:hAnsi="Calibri"/>
          <w:sz w:val="24"/>
          <w:szCs w:val="24"/>
        </w:rPr>
        <w:t xml:space="preserve"> chiede </w:t>
      </w:r>
      <w:r>
        <w:rPr>
          <w:rFonts w:ascii="Calibri" w:hAnsi="Calibri"/>
          <w:sz w:val="24"/>
          <w:szCs w:val="24"/>
        </w:rPr>
        <w:t xml:space="preserve">la stipula di una convenzione per effettuare presso le Vostre sedi, attivita’ di stage del corso in oggetto,  </w:t>
      </w:r>
      <w:r w:rsidR="001B3F3E" w:rsidRPr="00AB38F4">
        <w:rPr>
          <w:rFonts w:ascii="Calibri" w:hAnsi="Calibri"/>
          <w:sz w:val="24"/>
          <w:szCs w:val="24"/>
        </w:rPr>
        <w:t>per migliorare il percorso fo</w:t>
      </w:r>
      <w:r w:rsidR="006E0EA0" w:rsidRPr="00AB38F4">
        <w:rPr>
          <w:rFonts w:ascii="Calibri" w:hAnsi="Calibri"/>
          <w:sz w:val="24"/>
          <w:szCs w:val="24"/>
        </w:rPr>
        <w:t>rmativo dei pr</w:t>
      </w:r>
      <w:r w:rsidR="001B3F3E" w:rsidRPr="00AB38F4">
        <w:rPr>
          <w:rFonts w:ascii="Calibri" w:hAnsi="Calibri"/>
          <w:sz w:val="24"/>
          <w:szCs w:val="24"/>
        </w:rPr>
        <w:t xml:space="preserve">opri discenti avendo ottenuto dalla Citta’ Metropolitana </w:t>
      </w:r>
      <w:r>
        <w:rPr>
          <w:rFonts w:ascii="Calibri" w:hAnsi="Calibri"/>
          <w:sz w:val="24"/>
          <w:szCs w:val="24"/>
        </w:rPr>
        <w:t xml:space="preserve">l’autorizzazione </w:t>
      </w:r>
      <w:r w:rsidR="001B3F3E" w:rsidRPr="00AB38F4">
        <w:rPr>
          <w:rFonts w:ascii="Calibri" w:hAnsi="Calibri"/>
          <w:sz w:val="24"/>
          <w:szCs w:val="24"/>
        </w:rPr>
        <w:t xml:space="preserve">allo svolgimento di corsi liberi di formazione per il profilo di Tecnico per l'assistenza all' autonomia personale, alla comunicazione e all'inclusione sociale a favore di persone con disabilità – assistente </w:t>
      </w:r>
      <w:r w:rsidR="00452F24">
        <w:rPr>
          <w:rFonts w:ascii="Calibri" w:hAnsi="Calibri"/>
          <w:sz w:val="24"/>
          <w:szCs w:val="24"/>
        </w:rPr>
        <w:t>educativo</w:t>
      </w:r>
    </w:p>
    <w:p w:rsidR="00275878" w:rsidRPr="00AB38F4" w:rsidRDefault="00D4221B" w:rsidP="007E3A8F">
      <w:pPr>
        <w:pStyle w:val="Puntoelenco"/>
        <w:numPr>
          <w:ilvl w:val="0"/>
          <w:numId w:val="0"/>
        </w:numPr>
        <w:rPr>
          <w:rFonts w:ascii="Calibri" w:hAnsi="Calibri"/>
          <w:sz w:val="24"/>
          <w:szCs w:val="24"/>
        </w:rPr>
      </w:pPr>
      <w:r w:rsidRPr="00AB38F4">
        <w:rPr>
          <w:rFonts w:ascii="Calibri" w:hAnsi="Calibri"/>
          <w:sz w:val="24"/>
          <w:szCs w:val="24"/>
        </w:rPr>
        <w:t xml:space="preserve">- </w:t>
      </w:r>
      <w:r w:rsidR="00275878" w:rsidRPr="00AB38F4">
        <w:rPr>
          <w:rFonts w:ascii="Calibri" w:hAnsi="Calibri"/>
          <w:sz w:val="24"/>
          <w:szCs w:val="24"/>
        </w:rPr>
        <w:t>Alleghiamo modello di convenzione</w:t>
      </w:r>
    </w:p>
    <w:p w:rsidR="00D4221B" w:rsidRPr="00AB38F4" w:rsidRDefault="00AB38F4" w:rsidP="007E3A8F">
      <w:pPr>
        <w:pStyle w:val="Puntoelenco"/>
        <w:numPr>
          <w:ilvl w:val="0"/>
          <w:numId w:val="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</w:t>
      </w:r>
      <w:r w:rsidR="00D4221B" w:rsidRPr="00AB38F4">
        <w:rPr>
          <w:rFonts w:ascii="Calibri" w:hAnsi="Calibri"/>
          <w:sz w:val="24"/>
          <w:szCs w:val="24"/>
        </w:rPr>
        <w:t xml:space="preserve"> Determina Citta’ Metropolitana </w:t>
      </w:r>
      <w:r w:rsidR="001422B3" w:rsidRPr="00AB38F4">
        <w:rPr>
          <w:rFonts w:ascii="Calibri" w:hAnsi="Calibri"/>
          <w:sz w:val="24"/>
          <w:szCs w:val="24"/>
        </w:rPr>
        <w:t>Reggio Calabria</w:t>
      </w:r>
    </w:p>
    <w:p w:rsidR="00D4221B" w:rsidRDefault="00D4221B" w:rsidP="007E3A8F">
      <w:pPr>
        <w:pStyle w:val="Puntoelenco"/>
        <w:numPr>
          <w:ilvl w:val="0"/>
          <w:numId w:val="0"/>
        </w:numPr>
        <w:rPr>
          <w:rFonts w:ascii="Calibri" w:hAnsi="Calibri"/>
          <w:sz w:val="24"/>
          <w:szCs w:val="24"/>
        </w:rPr>
      </w:pPr>
      <w:r w:rsidRPr="00AB38F4">
        <w:rPr>
          <w:rFonts w:ascii="Calibri" w:hAnsi="Calibri"/>
          <w:sz w:val="24"/>
          <w:szCs w:val="24"/>
        </w:rPr>
        <w:t>- Accreditamento Regione Calabria</w:t>
      </w:r>
    </w:p>
    <w:p w:rsidR="00AB38F4" w:rsidRDefault="00AB38F4" w:rsidP="007E3A8F">
      <w:pPr>
        <w:pStyle w:val="Puntoelenco"/>
        <w:numPr>
          <w:ilvl w:val="0"/>
          <w:numId w:val="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</w:t>
      </w:r>
      <w:r w:rsidR="00CD1F9B">
        <w:rPr>
          <w:rFonts w:ascii="Calibri" w:hAnsi="Calibri"/>
          <w:sz w:val="24"/>
          <w:szCs w:val="24"/>
        </w:rPr>
        <w:t xml:space="preserve">Scheda </w:t>
      </w:r>
      <w:r>
        <w:rPr>
          <w:rFonts w:ascii="Calibri" w:hAnsi="Calibri"/>
          <w:sz w:val="24"/>
          <w:szCs w:val="24"/>
        </w:rPr>
        <w:t>repertorio</w:t>
      </w:r>
      <w:r w:rsidR="00CD1F9B">
        <w:rPr>
          <w:rFonts w:ascii="Calibri" w:hAnsi="Calibri"/>
          <w:sz w:val="24"/>
          <w:szCs w:val="24"/>
        </w:rPr>
        <w:t xml:space="preserve"> qualifiche</w:t>
      </w:r>
    </w:p>
    <w:p w:rsidR="00F86EA4" w:rsidRPr="00AB38F4" w:rsidRDefault="00F86EA4" w:rsidP="007E3A8F">
      <w:pPr>
        <w:pStyle w:val="Puntoelenco"/>
        <w:numPr>
          <w:ilvl w:val="0"/>
          <w:numId w:val="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Materie piano didattico</w:t>
      </w:r>
    </w:p>
    <w:p w:rsidR="00452F24" w:rsidRDefault="002017C1">
      <w:pPr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Ringraziamo </w:t>
      </w:r>
      <w:r w:rsidR="00F86EA4">
        <w:rPr>
          <w:rFonts w:ascii="Calibri" w:hAnsi="Calibri"/>
          <w:sz w:val="24"/>
          <w:szCs w:val="24"/>
        </w:rPr>
        <w:t xml:space="preserve">gli Istituti Scolastici  </w:t>
      </w:r>
      <w:r>
        <w:rPr>
          <w:rFonts w:ascii="Calibri" w:hAnsi="Calibri"/>
          <w:sz w:val="24"/>
          <w:szCs w:val="24"/>
        </w:rPr>
        <w:t xml:space="preserve"> che hanno già accolto </w:t>
      </w:r>
      <w:r w:rsidR="00452F24">
        <w:rPr>
          <w:rFonts w:ascii="Calibri" w:hAnsi="Calibri"/>
          <w:sz w:val="24"/>
          <w:szCs w:val="24"/>
        </w:rPr>
        <w:t xml:space="preserve">i nostri discenti </w:t>
      </w:r>
      <w:r>
        <w:rPr>
          <w:rFonts w:ascii="Calibri" w:hAnsi="Calibri"/>
          <w:sz w:val="24"/>
          <w:szCs w:val="24"/>
        </w:rPr>
        <w:t xml:space="preserve">nelle precedenti edizioni </w:t>
      </w:r>
    </w:p>
    <w:p w:rsidR="002017C1" w:rsidRPr="00AB38F4" w:rsidRDefault="002017C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Cordiali Saluti</w:t>
      </w:r>
    </w:p>
    <w:p w:rsidR="00275878" w:rsidRDefault="00B64ED6">
      <w:pPr>
        <w:pStyle w:val="Formuladichiusura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4352726</wp:posOffset>
            </wp:positionH>
            <wp:positionV relativeFrom="paragraph">
              <wp:posOffset>359742</wp:posOffset>
            </wp:positionV>
            <wp:extent cx="1685559" cy="1233015"/>
            <wp:effectExtent l="54927" t="40323" r="46038" b="46037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IMBRO FIR.b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225397">
                      <a:off x="0" y="0"/>
                      <a:ext cx="1685559" cy="123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8F4">
        <w:rPr>
          <w:rFonts w:ascii="Calibri" w:hAnsi="Calibri"/>
          <w:sz w:val="20"/>
        </w:rPr>
        <w:t xml:space="preserve">Reggio Calabri </w:t>
      </w:r>
      <w:r>
        <w:rPr>
          <w:rFonts w:ascii="Calibri" w:hAnsi="Calibri"/>
          <w:sz w:val="20"/>
        </w:rPr>
        <w:t>li__</w:t>
      </w:r>
      <w:r w:rsidR="005C62A7">
        <w:rPr>
          <w:rFonts w:ascii="Calibri" w:hAnsi="Calibri"/>
          <w:sz w:val="20"/>
        </w:rPr>
        <w:t>29/04</w:t>
      </w:r>
      <w:r w:rsidR="00281B89">
        <w:rPr>
          <w:rFonts w:ascii="Calibri" w:hAnsi="Calibri"/>
          <w:sz w:val="20"/>
        </w:rPr>
        <w:t>/2019</w:t>
      </w:r>
      <w:r>
        <w:rPr>
          <w:rFonts w:ascii="Calibri" w:hAnsi="Calibri"/>
          <w:sz w:val="20"/>
        </w:rPr>
        <w:t>___________</w:t>
      </w:r>
      <w:r w:rsidR="00275878">
        <w:rPr>
          <w:rFonts w:ascii="Calibri" w:hAnsi="Calibri"/>
          <w:sz w:val="20"/>
        </w:rPr>
        <w:t xml:space="preserve">                                      </w:t>
      </w:r>
      <w:r w:rsidR="00281B89">
        <w:rPr>
          <w:rFonts w:ascii="Calibri" w:hAnsi="Calibri"/>
          <w:sz w:val="20"/>
        </w:rPr>
        <w:t xml:space="preserve">                   </w:t>
      </w:r>
      <w:r w:rsidR="00275878">
        <w:rPr>
          <w:rFonts w:ascii="Calibri" w:hAnsi="Calibri"/>
          <w:sz w:val="20"/>
        </w:rPr>
        <w:t xml:space="preserve">                               </w:t>
      </w:r>
      <w:r>
        <w:rPr>
          <w:rFonts w:ascii="Calibri" w:hAnsi="Calibri"/>
          <w:sz w:val="20"/>
        </w:rPr>
        <w:t xml:space="preserve">           firma</w:t>
      </w:r>
    </w:p>
    <w:p w:rsidR="002B3007" w:rsidRPr="009C51B0" w:rsidRDefault="00B64ED6">
      <w:pPr>
        <w:pStyle w:val="Formuladichiusura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275878">
        <w:rPr>
          <w:rFonts w:ascii="Calibri" w:hAnsi="Calibri"/>
          <w:sz w:val="20"/>
        </w:rPr>
        <w:t xml:space="preserve">Antonino Pellicano’ </w:t>
      </w:r>
    </w:p>
    <w:p w:rsidR="00B64ED6" w:rsidRPr="009C51B0" w:rsidRDefault="00B64ED6">
      <w:pPr>
        <w:pStyle w:val="Formuladichiusura"/>
        <w:rPr>
          <w:rFonts w:ascii="Calibri" w:hAnsi="Calibri"/>
          <w:sz w:val="20"/>
        </w:rPr>
      </w:pPr>
    </w:p>
    <w:sectPr w:rsidR="00B64ED6" w:rsidRPr="009C51B0">
      <w:footerReference w:type="default" r:id="rId14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2E8" w:rsidRDefault="00D142E8">
      <w:r>
        <w:separator/>
      </w:r>
    </w:p>
    <w:p w:rsidR="00D142E8" w:rsidRDefault="00D142E8"/>
  </w:endnote>
  <w:endnote w:type="continuationSeparator" w:id="0">
    <w:p w:rsidR="00D142E8" w:rsidRDefault="00D142E8">
      <w:r>
        <w:continuationSeparator/>
      </w:r>
    </w:p>
    <w:p w:rsidR="00D142E8" w:rsidRDefault="00D142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007" w:rsidRDefault="00E113D1">
    <w:pPr>
      <w:pStyle w:val="Pidipagina"/>
    </w:pPr>
    <w:r>
      <w:t xml:space="preserve">Pagina </w:t>
    </w:r>
    <w:r>
      <w:fldChar w:fldCharType="begin"/>
    </w:r>
    <w:r>
      <w:instrText>PAGE   \* MERGEFORMAT</w:instrText>
    </w:r>
    <w:r>
      <w:fldChar w:fldCharType="separate"/>
    </w:r>
    <w:r w:rsidR="00AB38F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2E8" w:rsidRDefault="00D142E8">
      <w:r>
        <w:separator/>
      </w:r>
    </w:p>
    <w:p w:rsidR="00D142E8" w:rsidRDefault="00D142E8"/>
  </w:footnote>
  <w:footnote w:type="continuationSeparator" w:id="0">
    <w:p w:rsidR="00D142E8" w:rsidRDefault="00D142E8">
      <w:r>
        <w:continuationSeparator/>
      </w:r>
    </w:p>
    <w:p w:rsidR="00D142E8" w:rsidRDefault="00D142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Puntoelenco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it-IT" w:vendorID="64" w:dllVersion="131078" w:nlCheck="1" w:checkStyle="0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36E2D"/>
    <w:rsid w:val="000D58D2"/>
    <w:rsid w:val="00124839"/>
    <w:rsid w:val="001422B3"/>
    <w:rsid w:val="001B27BC"/>
    <w:rsid w:val="001B3F3E"/>
    <w:rsid w:val="002017C1"/>
    <w:rsid w:val="0024089A"/>
    <w:rsid w:val="00275878"/>
    <w:rsid w:val="00281B89"/>
    <w:rsid w:val="002B3007"/>
    <w:rsid w:val="002E7F34"/>
    <w:rsid w:val="003003CC"/>
    <w:rsid w:val="00332650"/>
    <w:rsid w:val="00332C06"/>
    <w:rsid w:val="00336A66"/>
    <w:rsid w:val="003B0DB1"/>
    <w:rsid w:val="00432EE4"/>
    <w:rsid w:val="00452F24"/>
    <w:rsid w:val="004B12FE"/>
    <w:rsid w:val="00545504"/>
    <w:rsid w:val="00581430"/>
    <w:rsid w:val="005C62A7"/>
    <w:rsid w:val="00615F58"/>
    <w:rsid w:val="006E0EA0"/>
    <w:rsid w:val="00736CD9"/>
    <w:rsid w:val="007E3A8F"/>
    <w:rsid w:val="007F0D28"/>
    <w:rsid w:val="009C51B0"/>
    <w:rsid w:val="00AB38F4"/>
    <w:rsid w:val="00B64ED6"/>
    <w:rsid w:val="00B67E92"/>
    <w:rsid w:val="00B74091"/>
    <w:rsid w:val="00B905D1"/>
    <w:rsid w:val="00C13379"/>
    <w:rsid w:val="00C8285F"/>
    <w:rsid w:val="00CD1F9B"/>
    <w:rsid w:val="00CD2DC5"/>
    <w:rsid w:val="00D142E8"/>
    <w:rsid w:val="00D4221B"/>
    <w:rsid w:val="00D53A23"/>
    <w:rsid w:val="00D65B98"/>
    <w:rsid w:val="00E113D1"/>
    <w:rsid w:val="00EB791F"/>
    <w:rsid w:val="00F32252"/>
    <w:rsid w:val="00F8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B430F-DFBE-4028-A48C-C0B15CC4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it-IT" w:eastAsia="it-IT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141414" w:themeColor="accent1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oloCarattere">
    <w:name w:val="Titolo Carattere"/>
    <w:basedOn w:val="Carpredefinitoparagrafo"/>
    <w:link w:val="Titolo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Data">
    <w:name w:val="Date"/>
    <w:basedOn w:val="Normale"/>
    <w:next w:val="Normale"/>
    <w:link w:val="DataCarattere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styleId="Puntoelenco">
    <w:name w:val="List Bullet"/>
    <w:basedOn w:val="Normale"/>
    <w:uiPriority w:val="1"/>
    <w:unhideWhenUsed/>
    <w:qFormat/>
    <w:pPr>
      <w:numPr>
        <w:numId w:val="1"/>
      </w:numPr>
      <w:spacing w:after="80"/>
    </w:pPr>
  </w:style>
  <w:style w:type="character" w:customStyle="1" w:styleId="DataCarattere">
    <w:name w:val="Data Carattere"/>
    <w:basedOn w:val="Carpredefinitoparagrafo"/>
    <w:link w:val="Data"/>
    <w:uiPriority w:val="1"/>
    <w:rPr>
      <w:b/>
      <w:bCs/>
      <w:color w:val="0D0D0D" w:themeColor="text1" w:themeTint="F2"/>
    </w:rPr>
  </w:style>
  <w:style w:type="paragraph" w:customStyle="1" w:styleId="Indirizzo">
    <w:name w:val="Indirizzo"/>
    <w:basedOn w:val="Normale"/>
    <w:uiPriority w:val="1"/>
    <w:qFormat/>
    <w:pPr>
      <w:spacing w:line="336" w:lineRule="auto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color w:val="141414" w:themeColor="accent1"/>
    </w:rPr>
  </w:style>
  <w:style w:type="paragraph" w:styleId="Formuladiapertura">
    <w:name w:val="Salutation"/>
    <w:basedOn w:val="Normale"/>
    <w:next w:val="Normale"/>
    <w:link w:val="FormuladiaperturaCarattere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2"/>
    <w:rPr>
      <w:b/>
      <w:bCs/>
      <w:color w:val="0D0D0D" w:themeColor="text1" w:themeTint="F2"/>
    </w:rPr>
  </w:style>
  <w:style w:type="paragraph" w:styleId="Formuladichiusura">
    <w:name w:val="Closing"/>
    <w:basedOn w:val="Normale"/>
    <w:next w:val="Firma"/>
    <w:link w:val="FormuladichiusuraCarattere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2"/>
    <w:rPr>
      <w:b/>
      <w:bCs/>
      <w:color w:val="0D0D0D" w:themeColor="text1" w:themeTint="F2"/>
    </w:rPr>
  </w:style>
  <w:style w:type="paragraph" w:styleId="Firma">
    <w:name w:val="Signature"/>
    <w:basedOn w:val="Normale"/>
    <w:link w:val="FirmaCarattere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FirmaCarattere">
    <w:name w:val="Firma Carattere"/>
    <w:basedOn w:val="Carpredefinitoparagrafo"/>
    <w:link w:val="Firma"/>
    <w:uiPriority w:val="2"/>
    <w:rPr>
      <w:b/>
      <w:bCs/>
      <w:color w:val="0D0D0D" w:themeColor="text1" w:themeTint="F2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141414" w:themeColor="accent1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141414" w:themeColor="accent1"/>
      <w:sz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25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a.trinca\AppData\Roaming\Microsoft\Templates\Lettera%20di%20presentazione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Via Udine, 1 Milano Italia</CompanyAddress>
  <CompanyPhone>02/11.22.33.44 +39 347 111 22 33</CompanyPhone>
  <CompanyFax/>
  <CompanyEmail>mariobianchi@mail.it 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E72A643EEA6469CF3A5F433ECEDC9" ma:contentTypeVersion="1" ma:contentTypeDescription="Create a new document." ma:contentTypeScope="" ma:versionID="81869a9189e4c6af4c9ff0f311f88ef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f33e47bc74cfbdd27411e91b768dc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436707-6EA8-4240-96A5-3E41634B8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DE74A-04DE-4B81-8C3E-259CA2F32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154F044-41C4-43EA-9747-C4D103EBA82B}">
  <ds:schemaRefs>
    <ds:schemaRef ds:uri="http://schemas.microsoft.com/office/2006/metadata/propertie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F1A5B73-5842-4A76-8FFC-4997BE66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di presentazione</Template>
  <TotalTime>37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Adecco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domy</dc:creator>
  <cp:lastModifiedBy>Utente Windows</cp:lastModifiedBy>
  <cp:revision>10</cp:revision>
  <dcterms:created xsi:type="dcterms:W3CDTF">2019-04-13T11:21:00Z</dcterms:created>
  <dcterms:modified xsi:type="dcterms:W3CDTF">2019-04-29T13:14:00Z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TC029196109991</vt:lpwstr>
  </property>
  <property fmtid="{D5CDD505-2E9C-101B-9397-08002B2CF9AE}" pid="3" name="ContentTypeId">
    <vt:lpwstr>0x0101005C0E72A643EEA6469CF3A5F433ECEDC9</vt:lpwstr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